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1C" w:rsidRDefault="003125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818515" cy="895350"/>
            <wp:effectExtent l="0" t="0" r="0" b="0"/>
            <wp:wrapNone/>
            <wp:docPr id="6" name="Bild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73" w:rsidRPr="0089321C" w:rsidRDefault="00734E73" w:rsidP="00D70397">
      <w:pPr>
        <w:jc w:val="center"/>
      </w:pPr>
      <w:r>
        <w:rPr>
          <w:rFonts w:ascii="Arial" w:hAnsi="Arial" w:cs="Arial"/>
          <w:sz w:val="56"/>
        </w:rPr>
        <w:t>Kreisschwimmverband Kiel</w:t>
      </w:r>
    </w:p>
    <w:p w:rsidR="00734E73" w:rsidRDefault="00734E73" w:rsidP="00D70397">
      <w:pPr>
        <w:pBdr>
          <w:bottom w:val="single" w:sz="12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Mitglied des Sportverbandes Kiel e.V. und</w:t>
      </w:r>
    </w:p>
    <w:p w:rsidR="00734E73" w:rsidRPr="00316747" w:rsidRDefault="00734E73" w:rsidP="00D70397">
      <w:pPr>
        <w:pBdr>
          <w:bottom w:val="single" w:sz="12" w:space="1" w:color="auto"/>
        </w:pBdr>
        <w:jc w:val="center"/>
        <w:rPr>
          <w:sz w:val="20"/>
        </w:rPr>
      </w:pPr>
      <w:r>
        <w:rPr>
          <w:rFonts w:ascii="Arial" w:hAnsi="Arial" w:cs="Arial"/>
          <w:sz w:val="22"/>
        </w:rPr>
        <w:t>des Schleswig-Holsteinischen Schwimmverbandes e.V.</w:t>
      </w:r>
    </w:p>
    <w:p w:rsidR="00504386" w:rsidRDefault="00504386" w:rsidP="00271BDF">
      <w:pPr>
        <w:pStyle w:val="Textkrper"/>
        <w:tabs>
          <w:tab w:val="left" w:pos="900"/>
          <w:tab w:val="left" w:pos="5760"/>
        </w:tabs>
        <w:rPr>
          <w:rFonts w:ascii="Arial" w:hAnsi="Arial" w:cs="Arial"/>
          <w:b/>
          <w:sz w:val="24"/>
        </w:rPr>
      </w:pPr>
    </w:p>
    <w:p w:rsidR="00F17679" w:rsidRDefault="00F17679" w:rsidP="00F17679">
      <w:pPr>
        <w:pStyle w:val="Textkrper"/>
        <w:tabs>
          <w:tab w:val="left" w:pos="900"/>
          <w:tab w:val="left" w:pos="576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Meldebogen</w:t>
      </w:r>
    </w:p>
    <w:p w:rsidR="00F17679" w:rsidRPr="00D70397" w:rsidRDefault="00F17679" w:rsidP="00F17679">
      <w:pPr>
        <w:pStyle w:val="Textkrper"/>
        <w:tabs>
          <w:tab w:val="left" w:pos="900"/>
          <w:tab w:val="left" w:pos="5760"/>
        </w:tabs>
        <w:jc w:val="center"/>
        <w:rPr>
          <w:rFonts w:ascii="Arial" w:hAnsi="Arial" w:cs="Arial"/>
          <w:b/>
          <w:sz w:val="16"/>
          <w:szCs w:val="16"/>
        </w:rPr>
      </w:pPr>
    </w:p>
    <w:p w:rsidR="00F17679" w:rsidRDefault="00271BDF" w:rsidP="00D70397">
      <w:pPr>
        <w:pStyle w:val="Textkrper"/>
        <w:tabs>
          <w:tab w:val="left" w:pos="900"/>
          <w:tab w:val="left" w:pos="576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Ausbildung </w:t>
      </w:r>
      <w:r w:rsidR="00F75249">
        <w:rPr>
          <w:rFonts w:ascii="Arial" w:hAnsi="Arial" w:cs="Arial"/>
          <w:b/>
          <w:sz w:val="36"/>
          <w:szCs w:val="36"/>
        </w:rPr>
        <w:t>Trainer</w:t>
      </w:r>
      <w:r w:rsidR="00BC366B">
        <w:rPr>
          <w:rFonts w:ascii="Arial" w:hAnsi="Arial" w:cs="Arial"/>
          <w:b/>
          <w:sz w:val="36"/>
          <w:szCs w:val="36"/>
        </w:rPr>
        <w:t>assistenten</w:t>
      </w:r>
      <w:r w:rsidR="00831667">
        <w:rPr>
          <w:rFonts w:ascii="Arial" w:hAnsi="Arial" w:cs="Arial"/>
          <w:b/>
          <w:sz w:val="36"/>
          <w:szCs w:val="36"/>
        </w:rPr>
        <w:t xml:space="preserve"> 2025</w:t>
      </w:r>
    </w:p>
    <w:p w:rsidR="00F17679" w:rsidRPr="00D70397" w:rsidRDefault="00F17679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686"/>
      </w:tblGrid>
      <w:tr w:rsidR="00F17679" w:rsidRPr="00F17679" w:rsidTr="004A29A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F17679" w:rsidRDefault="00F17679" w:rsidP="00F17679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F17679">
              <w:rPr>
                <w:rFonts w:ascii="Arial" w:hAnsi="Arial" w:cs="Arial"/>
                <w:b/>
                <w:sz w:val="24"/>
              </w:rPr>
              <w:t>Meldender Verein: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F17679" w:rsidRPr="00F17679" w:rsidRDefault="00F17679" w:rsidP="00F17679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A29A4" w:rsidRPr="00F17679" w:rsidRDefault="004A29A4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686"/>
      </w:tblGrid>
      <w:tr w:rsidR="00F17679" w:rsidRPr="004A29A4" w:rsidTr="004A29A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4A29A4" w:rsidRDefault="00F1767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4A29A4">
              <w:rPr>
                <w:rFonts w:ascii="Arial" w:hAnsi="Arial" w:cs="Arial"/>
                <w:b/>
                <w:sz w:val="24"/>
              </w:rPr>
              <w:t>Ansprechpartner: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F17679" w:rsidRPr="004A29A4" w:rsidRDefault="00F1767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F17679" w:rsidRPr="004A29A4" w:rsidTr="004A29A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4A29A4" w:rsidRDefault="00F1767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4A29A4">
              <w:rPr>
                <w:rFonts w:ascii="Arial" w:hAnsi="Arial" w:cs="Arial"/>
                <w:b/>
                <w:sz w:val="24"/>
              </w:rPr>
              <w:t>Telefon: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F17679" w:rsidRPr="004A29A4" w:rsidRDefault="00F1767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F17679" w:rsidRPr="004A29A4" w:rsidTr="004A29A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4A29A4" w:rsidRDefault="00F7524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  <w:r w:rsidR="00F17679" w:rsidRPr="004A29A4">
              <w:rPr>
                <w:rFonts w:ascii="Arial" w:hAnsi="Arial" w:cs="Arial"/>
                <w:b/>
                <w:sz w:val="24"/>
              </w:rPr>
              <w:t>-mail: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F17679" w:rsidRPr="004A29A4" w:rsidRDefault="00F1767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F17679" w:rsidRPr="004A29A4" w:rsidTr="004A29A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4A29A4" w:rsidRDefault="00F7524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Fax</w:t>
            </w:r>
            <w:r w:rsidR="00F17679" w:rsidRPr="004A29A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F17679" w:rsidRPr="004A29A4" w:rsidRDefault="00F17679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17679" w:rsidRDefault="00F17679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b/>
          <w:sz w:val="24"/>
        </w:rPr>
      </w:pPr>
    </w:p>
    <w:p w:rsidR="006919AC" w:rsidRDefault="006919AC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b/>
          <w:sz w:val="24"/>
        </w:rPr>
      </w:pPr>
    </w:p>
    <w:p w:rsidR="00F17679" w:rsidRPr="00D70397" w:rsidRDefault="00271BDF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sz w:val="24"/>
        </w:rPr>
      </w:pPr>
      <w:r w:rsidRPr="00D70397">
        <w:rPr>
          <w:rFonts w:ascii="Arial" w:hAnsi="Arial" w:cs="Arial"/>
          <w:sz w:val="24"/>
        </w:rPr>
        <w:t>Für die</w:t>
      </w:r>
      <w:r w:rsidR="00F75249">
        <w:rPr>
          <w:rFonts w:ascii="Arial" w:hAnsi="Arial" w:cs="Arial"/>
          <w:sz w:val="24"/>
        </w:rPr>
        <w:t xml:space="preserve"> Ausbildung zum Trainer</w:t>
      </w:r>
      <w:r w:rsidR="005C43CA">
        <w:rPr>
          <w:rFonts w:ascii="Arial" w:hAnsi="Arial" w:cs="Arial"/>
          <w:sz w:val="24"/>
        </w:rPr>
        <w:t>assistente</w:t>
      </w:r>
      <w:r w:rsidR="0062495A">
        <w:rPr>
          <w:rFonts w:ascii="Arial" w:hAnsi="Arial" w:cs="Arial"/>
          <w:sz w:val="24"/>
        </w:rPr>
        <w:t>n 2024</w:t>
      </w:r>
      <w:r w:rsidR="009A49BB">
        <w:rPr>
          <w:rFonts w:ascii="Arial" w:hAnsi="Arial" w:cs="Arial"/>
          <w:sz w:val="24"/>
        </w:rPr>
        <w:t xml:space="preserve"> vom </w:t>
      </w:r>
      <w:r w:rsidR="00831667">
        <w:rPr>
          <w:rFonts w:ascii="Arial" w:hAnsi="Arial" w:cs="Arial"/>
          <w:sz w:val="24"/>
        </w:rPr>
        <w:t>22.- 23.02.25</w:t>
      </w:r>
      <w:r w:rsidR="000011E0">
        <w:rPr>
          <w:rFonts w:ascii="Arial" w:hAnsi="Arial" w:cs="Arial"/>
          <w:sz w:val="24"/>
        </w:rPr>
        <w:t xml:space="preserve"> und </w:t>
      </w:r>
      <w:r w:rsidR="00831667">
        <w:rPr>
          <w:rFonts w:ascii="Arial" w:hAnsi="Arial" w:cs="Arial"/>
          <w:sz w:val="24"/>
        </w:rPr>
        <w:t>08.- 09.03.25</w:t>
      </w:r>
      <w:r w:rsidR="000011E0">
        <w:rPr>
          <w:rFonts w:ascii="Arial" w:hAnsi="Arial" w:cs="Arial"/>
          <w:sz w:val="24"/>
        </w:rPr>
        <w:t xml:space="preserve"> in</w:t>
      </w:r>
      <w:r w:rsidRPr="00D70397">
        <w:rPr>
          <w:rFonts w:ascii="Arial" w:hAnsi="Arial" w:cs="Arial"/>
          <w:sz w:val="24"/>
        </w:rPr>
        <w:t xml:space="preserve"> Kiel</w:t>
      </w:r>
      <w:r w:rsidR="00F17679" w:rsidRPr="00D70397">
        <w:rPr>
          <w:rFonts w:ascii="Arial" w:hAnsi="Arial" w:cs="Arial"/>
          <w:sz w:val="24"/>
        </w:rPr>
        <w:t xml:space="preserve"> melde ich </w:t>
      </w:r>
      <w:r w:rsidR="00F17679" w:rsidRPr="00D70397">
        <w:rPr>
          <w:rFonts w:ascii="Arial" w:hAnsi="Arial" w:cs="Arial"/>
          <w:b/>
          <w:sz w:val="24"/>
        </w:rPr>
        <w:t>verbindlich</w:t>
      </w:r>
      <w:r w:rsidR="000011E0">
        <w:rPr>
          <w:rFonts w:ascii="Arial" w:hAnsi="Arial" w:cs="Arial"/>
          <w:b/>
          <w:sz w:val="24"/>
        </w:rPr>
        <w:t xml:space="preserve"> </w:t>
      </w:r>
      <w:r w:rsidRPr="00D70397">
        <w:rPr>
          <w:rFonts w:ascii="Arial" w:hAnsi="Arial" w:cs="Arial"/>
          <w:sz w:val="24"/>
        </w:rPr>
        <w:t xml:space="preserve">folgende </w:t>
      </w:r>
      <w:proofErr w:type="spellStart"/>
      <w:r w:rsidRPr="00D70397">
        <w:rPr>
          <w:rFonts w:ascii="Arial" w:hAnsi="Arial" w:cs="Arial"/>
          <w:sz w:val="24"/>
        </w:rPr>
        <w:t>Teilnehmer</w:t>
      </w:r>
      <w:r w:rsidR="00F17679" w:rsidRPr="00D70397">
        <w:rPr>
          <w:rFonts w:ascii="Arial" w:hAnsi="Arial" w:cs="Arial"/>
          <w:sz w:val="24"/>
        </w:rPr>
        <w:t>an</w:t>
      </w:r>
      <w:proofErr w:type="spellEnd"/>
      <w:r w:rsidR="00F17679" w:rsidRPr="00D70397">
        <w:rPr>
          <w:rFonts w:ascii="Arial" w:hAnsi="Arial" w:cs="Arial"/>
          <w:sz w:val="24"/>
        </w:rPr>
        <w:t>:</w:t>
      </w:r>
    </w:p>
    <w:p w:rsidR="003151B8" w:rsidRPr="00F17679" w:rsidRDefault="003151B8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sz w:val="24"/>
        </w:rPr>
      </w:pPr>
    </w:p>
    <w:tbl>
      <w:tblPr>
        <w:tblW w:w="1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891"/>
        <w:gridCol w:w="1575"/>
        <w:gridCol w:w="3414"/>
        <w:gridCol w:w="1417"/>
        <w:gridCol w:w="1548"/>
        <w:gridCol w:w="2846"/>
        <w:gridCol w:w="851"/>
        <w:gridCol w:w="1188"/>
      </w:tblGrid>
      <w:tr w:rsidR="000B4424" w:rsidRPr="004A29A4" w:rsidTr="000B4424">
        <w:trPr>
          <w:trHeight w:val="494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891" w:type="dxa"/>
          </w:tcPr>
          <w:p w:rsidR="000B4424" w:rsidRPr="00271BDF" w:rsidRDefault="000B4424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 w:rsidRPr="00271BDF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1575" w:type="dxa"/>
          </w:tcPr>
          <w:p w:rsidR="000B4424" w:rsidRPr="00271BDF" w:rsidRDefault="000B4424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 w:rsidRPr="00271BDF">
              <w:rPr>
                <w:rFonts w:ascii="Arial" w:hAnsi="Arial" w:cs="Arial"/>
                <w:szCs w:val="22"/>
              </w:rPr>
              <w:t>Vorname</w:t>
            </w:r>
          </w:p>
        </w:tc>
        <w:tc>
          <w:tcPr>
            <w:tcW w:w="3414" w:type="dxa"/>
          </w:tcPr>
          <w:p w:rsidR="000B4424" w:rsidRPr="00271BDF" w:rsidRDefault="000B4424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Adresse</w:t>
            </w:r>
          </w:p>
        </w:tc>
        <w:tc>
          <w:tcPr>
            <w:tcW w:w="1417" w:type="dxa"/>
          </w:tcPr>
          <w:p w:rsidR="000B4424" w:rsidRPr="00271BDF" w:rsidRDefault="000B4424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 w:rsidRPr="00271BDF">
              <w:rPr>
                <w:rFonts w:ascii="Arial" w:hAnsi="Arial" w:cs="Arial"/>
                <w:szCs w:val="22"/>
              </w:rPr>
              <w:t>Geb-Datum</w:t>
            </w:r>
          </w:p>
        </w:tc>
        <w:tc>
          <w:tcPr>
            <w:tcW w:w="1548" w:type="dxa"/>
          </w:tcPr>
          <w:p w:rsidR="000B4424" w:rsidRPr="00271BDF" w:rsidRDefault="000B4424" w:rsidP="004A29A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 w:rsidRPr="00271BDF">
              <w:rPr>
                <w:rFonts w:ascii="Arial" w:hAnsi="Arial" w:cs="Arial"/>
                <w:szCs w:val="22"/>
              </w:rPr>
              <w:t>Tel.-Nr.</w:t>
            </w:r>
          </w:p>
        </w:tc>
        <w:tc>
          <w:tcPr>
            <w:tcW w:w="2846" w:type="dxa"/>
          </w:tcPr>
          <w:p w:rsidR="000B4424" w:rsidRPr="00271BDF" w:rsidRDefault="00F75249" w:rsidP="000B442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  <w:r w:rsidR="000B4424" w:rsidRPr="00271BDF">
              <w:rPr>
                <w:rFonts w:ascii="Arial" w:hAnsi="Arial" w:cs="Arial"/>
                <w:szCs w:val="22"/>
              </w:rPr>
              <w:t>-mail</w:t>
            </w:r>
          </w:p>
        </w:tc>
        <w:tc>
          <w:tcPr>
            <w:tcW w:w="851" w:type="dxa"/>
          </w:tcPr>
          <w:p w:rsidR="000B4424" w:rsidRDefault="000B4424" w:rsidP="000B442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Erste </w:t>
            </w:r>
          </w:p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Hilfe</w:t>
            </w:r>
          </w:p>
        </w:tc>
        <w:tc>
          <w:tcPr>
            <w:tcW w:w="1188" w:type="dxa"/>
          </w:tcPr>
          <w:p w:rsidR="000B4424" w:rsidRDefault="000B4424" w:rsidP="000B442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Rettungs-</w:t>
            </w:r>
          </w:p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fähigkeit</w:t>
            </w:r>
          </w:p>
        </w:tc>
      </w:tr>
      <w:tr w:rsidR="000B4424" w:rsidRPr="004A29A4" w:rsidTr="000B4424">
        <w:trPr>
          <w:trHeight w:val="25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4A29A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5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4A29A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5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4A29A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7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4A29A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5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4A29A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5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4A29A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7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4A29A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5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5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24" w:rsidRPr="004A29A4" w:rsidTr="000B4424">
        <w:trPr>
          <w:trHeight w:val="277"/>
        </w:trPr>
        <w:tc>
          <w:tcPr>
            <w:tcW w:w="611" w:type="dxa"/>
          </w:tcPr>
          <w:p w:rsidR="000B4424" w:rsidRPr="004A29A4" w:rsidRDefault="000B4424" w:rsidP="004A29A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891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B4424" w:rsidRPr="00271BDF" w:rsidRDefault="000B4424" w:rsidP="00271BDF">
            <w:pPr>
              <w:pStyle w:val="Textkrper"/>
              <w:tabs>
                <w:tab w:val="left" w:pos="900"/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0B4424" w:rsidRPr="00271BDF" w:rsidRDefault="000B4424" w:rsidP="000B442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F26" w:rsidRDefault="00931F26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sz w:val="24"/>
        </w:rPr>
      </w:pPr>
    </w:p>
    <w:p w:rsidR="00D70397" w:rsidRDefault="00D70397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sz w:val="24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3260"/>
        <w:gridCol w:w="6771"/>
        <w:gridCol w:w="4819"/>
      </w:tblGrid>
      <w:tr w:rsidR="00F3321C" w:rsidRPr="004A29A4" w:rsidTr="00C70994">
        <w:tc>
          <w:tcPr>
            <w:tcW w:w="3260" w:type="dxa"/>
            <w:tcBorders>
              <w:top w:val="nil"/>
              <w:bottom w:val="single" w:sz="4" w:space="0" w:color="000000"/>
              <w:right w:val="nil"/>
            </w:tcBorders>
          </w:tcPr>
          <w:p w:rsidR="00F3321C" w:rsidRPr="004A29A4" w:rsidRDefault="00F3321C" w:rsidP="004A29A4">
            <w:pPr>
              <w:pStyle w:val="Textkrper"/>
              <w:tabs>
                <w:tab w:val="left" w:pos="900"/>
                <w:tab w:val="left" w:pos="5760"/>
              </w:tabs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771" w:type="dxa"/>
            <w:tcBorders>
              <w:top w:val="nil"/>
              <w:bottom w:val="nil"/>
              <w:right w:val="nil"/>
            </w:tcBorders>
          </w:tcPr>
          <w:p w:rsidR="00F3321C" w:rsidRPr="004A29A4" w:rsidRDefault="00F3321C" w:rsidP="004A29A4">
            <w:pPr>
              <w:pStyle w:val="Textkrper"/>
              <w:tabs>
                <w:tab w:val="left" w:pos="900"/>
                <w:tab w:val="left" w:pos="5760"/>
              </w:tabs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000000"/>
              <w:right w:val="nil"/>
            </w:tcBorders>
          </w:tcPr>
          <w:p w:rsidR="00F3321C" w:rsidRPr="004A29A4" w:rsidRDefault="00F3321C" w:rsidP="004A29A4">
            <w:pPr>
              <w:pStyle w:val="Textkrper"/>
              <w:tabs>
                <w:tab w:val="left" w:pos="900"/>
                <w:tab w:val="left" w:pos="5760"/>
              </w:tabs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C70994" w:rsidRPr="004A29A4" w:rsidTr="00C70994">
        <w:tc>
          <w:tcPr>
            <w:tcW w:w="3260" w:type="dxa"/>
            <w:tcBorders>
              <w:top w:val="single" w:sz="4" w:space="0" w:color="000000"/>
              <w:bottom w:val="nil"/>
              <w:right w:val="nil"/>
            </w:tcBorders>
          </w:tcPr>
          <w:p w:rsidR="00C70994" w:rsidRPr="004A29A4" w:rsidRDefault="00C70994" w:rsidP="00C7099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AE7F19">
              <w:rPr>
                <w:rFonts w:ascii="Arial" w:hAnsi="Arial" w:cs="Arial"/>
                <w:sz w:val="20"/>
                <w:szCs w:val="20"/>
              </w:rPr>
              <w:t>(Ort, Datum)</w:t>
            </w:r>
          </w:p>
        </w:tc>
        <w:tc>
          <w:tcPr>
            <w:tcW w:w="6771" w:type="dxa"/>
            <w:tcBorders>
              <w:top w:val="nil"/>
              <w:bottom w:val="nil"/>
              <w:right w:val="nil"/>
            </w:tcBorders>
          </w:tcPr>
          <w:p w:rsidR="00C70994" w:rsidRPr="004A29A4" w:rsidRDefault="00C70994" w:rsidP="004A29A4">
            <w:pPr>
              <w:pStyle w:val="Textkrper"/>
              <w:tabs>
                <w:tab w:val="left" w:pos="900"/>
                <w:tab w:val="left" w:pos="5760"/>
              </w:tabs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  <w:right w:val="nil"/>
            </w:tcBorders>
          </w:tcPr>
          <w:p w:rsidR="00C70994" w:rsidRPr="004A29A4" w:rsidRDefault="00C70994" w:rsidP="00C70994">
            <w:pPr>
              <w:pStyle w:val="Textkrper"/>
              <w:tabs>
                <w:tab w:val="left" w:pos="900"/>
                <w:tab w:val="left" w:pos="5760"/>
              </w:tabs>
              <w:jc w:val="center"/>
              <w:rPr>
                <w:rFonts w:ascii="Arial" w:hAnsi="Arial" w:cs="Arial"/>
                <w:sz w:val="24"/>
              </w:rPr>
            </w:pPr>
            <w:r w:rsidRPr="00AE7F19">
              <w:rPr>
                <w:rFonts w:ascii="Arial" w:hAnsi="Arial" w:cs="Arial"/>
                <w:sz w:val="20"/>
                <w:szCs w:val="20"/>
              </w:rPr>
              <w:t>Unterschrift des Vereinsvertreters)</w:t>
            </w:r>
          </w:p>
        </w:tc>
      </w:tr>
    </w:tbl>
    <w:p w:rsidR="00AE7F19" w:rsidRDefault="00AE7F19" w:rsidP="00F17679">
      <w:pPr>
        <w:pStyle w:val="Textkrper"/>
        <w:tabs>
          <w:tab w:val="left" w:pos="900"/>
          <w:tab w:val="left" w:pos="5760"/>
        </w:tabs>
        <w:rPr>
          <w:rFonts w:ascii="Arial" w:hAnsi="Arial" w:cs="Arial"/>
          <w:sz w:val="20"/>
          <w:szCs w:val="20"/>
        </w:rPr>
      </w:pPr>
    </w:p>
    <w:sectPr w:rsidR="00AE7F19" w:rsidSect="00D70397">
      <w:pgSz w:w="16838" w:h="11906" w:orient="landscape"/>
      <w:pgMar w:top="22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718"/>
    <w:multiLevelType w:val="hybridMultilevel"/>
    <w:tmpl w:val="27E27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6437C"/>
    <w:multiLevelType w:val="hybridMultilevel"/>
    <w:tmpl w:val="765401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422559"/>
    <w:multiLevelType w:val="hybridMultilevel"/>
    <w:tmpl w:val="C31ECD44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B0555"/>
    <w:multiLevelType w:val="hybridMultilevel"/>
    <w:tmpl w:val="637AC22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3A18AD"/>
    <w:multiLevelType w:val="hybridMultilevel"/>
    <w:tmpl w:val="944469E4"/>
    <w:lvl w:ilvl="0" w:tplc="98AA4A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A2F45"/>
    <w:rsid w:val="000011E0"/>
    <w:rsid w:val="0001428C"/>
    <w:rsid w:val="000B4424"/>
    <w:rsid w:val="0016050E"/>
    <w:rsid w:val="001C4685"/>
    <w:rsid w:val="002025A6"/>
    <w:rsid w:val="00271BDF"/>
    <w:rsid w:val="00284AED"/>
    <w:rsid w:val="002C15F5"/>
    <w:rsid w:val="002E1855"/>
    <w:rsid w:val="003125EE"/>
    <w:rsid w:val="003151B8"/>
    <w:rsid w:val="00315C4B"/>
    <w:rsid w:val="00316747"/>
    <w:rsid w:val="003A2F45"/>
    <w:rsid w:val="003D54EA"/>
    <w:rsid w:val="004033D2"/>
    <w:rsid w:val="004754EA"/>
    <w:rsid w:val="004A29A4"/>
    <w:rsid w:val="00504386"/>
    <w:rsid w:val="005C43CA"/>
    <w:rsid w:val="005D2D44"/>
    <w:rsid w:val="005F29D9"/>
    <w:rsid w:val="0062495A"/>
    <w:rsid w:val="0066607F"/>
    <w:rsid w:val="006919AC"/>
    <w:rsid w:val="006C3FFD"/>
    <w:rsid w:val="006C720A"/>
    <w:rsid w:val="006F1DFF"/>
    <w:rsid w:val="006F3ECF"/>
    <w:rsid w:val="0072737A"/>
    <w:rsid w:val="00734E73"/>
    <w:rsid w:val="00777E8A"/>
    <w:rsid w:val="007C05C9"/>
    <w:rsid w:val="007D0EE9"/>
    <w:rsid w:val="007E0D22"/>
    <w:rsid w:val="008101A7"/>
    <w:rsid w:val="00831667"/>
    <w:rsid w:val="00842730"/>
    <w:rsid w:val="0087102F"/>
    <w:rsid w:val="00874381"/>
    <w:rsid w:val="008810E5"/>
    <w:rsid w:val="0089321C"/>
    <w:rsid w:val="008A3BD3"/>
    <w:rsid w:val="008E1FA8"/>
    <w:rsid w:val="00931F26"/>
    <w:rsid w:val="0094042A"/>
    <w:rsid w:val="00972AE7"/>
    <w:rsid w:val="009A20F5"/>
    <w:rsid w:val="009A49BB"/>
    <w:rsid w:val="00AB228D"/>
    <w:rsid w:val="00AE7F19"/>
    <w:rsid w:val="00B11131"/>
    <w:rsid w:val="00BA54E8"/>
    <w:rsid w:val="00BC366B"/>
    <w:rsid w:val="00BD3608"/>
    <w:rsid w:val="00BE3E3B"/>
    <w:rsid w:val="00C57B40"/>
    <w:rsid w:val="00C70994"/>
    <w:rsid w:val="00C726D4"/>
    <w:rsid w:val="00CA4E68"/>
    <w:rsid w:val="00D405C5"/>
    <w:rsid w:val="00D70397"/>
    <w:rsid w:val="00DA19BB"/>
    <w:rsid w:val="00DE36A7"/>
    <w:rsid w:val="00DF33B0"/>
    <w:rsid w:val="00E155E9"/>
    <w:rsid w:val="00E70033"/>
    <w:rsid w:val="00EC1E0B"/>
    <w:rsid w:val="00EE5FD2"/>
    <w:rsid w:val="00F17679"/>
    <w:rsid w:val="00F3321C"/>
    <w:rsid w:val="00F75249"/>
    <w:rsid w:val="00F8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10E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810E5"/>
    <w:pPr>
      <w:keepNext/>
      <w:outlineLvl w:val="0"/>
    </w:pPr>
    <w:rPr>
      <w:rFonts w:ascii="Arial Narrow" w:hAnsi="Arial Narrow"/>
      <w:b/>
      <w:bCs/>
      <w:sz w:val="1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D54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  <w:rsid w:val="00DE36A7"/>
  </w:style>
  <w:style w:type="paragraph" w:styleId="Textkrper">
    <w:name w:val="Body Text"/>
    <w:basedOn w:val="Standard"/>
    <w:link w:val="TextkrperZchn"/>
    <w:semiHidden/>
    <w:rsid w:val="008810E5"/>
    <w:rPr>
      <w:sz w:val="22"/>
    </w:rPr>
  </w:style>
  <w:style w:type="character" w:styleId="Hyperlink">
    <w:name w:val="Hyperlink"/>
    <w:semiHidden/>
    <w:rsid w:val="008810E5"/>
    <w:rPr>
      <w:color w:val="0000FF"/>
      <w:u w:val="single"/>
    </w:rPr>
  </w:style>
  <w:style w:type="table" w:styleId="Tabellengitternetz">
    <w:name w:val="Table Grid"/>
    <w:basedOn w:val="NormaleTabelle"/>
    <w:rsid w:val="008E1F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3D54E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E700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krperZchn">
    <w:name w:val="Textkörper Zchn"/>
    <w:link w:val="Textkrper"/>
    <w:semiHidden/>
    <w:rsid w:val="00284A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reisverband\Briefkopf,%20farb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Briefkopf, farbe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Kleber</dc:creator>
  <cp:lastModifiedBy>Home</cp:lastModifiedBy>
  <cp:revision>2</cp:revision>
  <cp:lastPrinted>2011-09-11T16:49:00Z</cp:lastPrinted>
  <dcterms:created xsi:type="dcterms:W3CDTF">2024-10-12T16:17:00Z</dcterms:created>
  <dcterms:modified xsi:type="dcterms:W3CDTF">2024-10-12T16:17:00Z</dcterms:modified>
</cp:coreProperties>
</file>